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Times New Roman" w:hAnsi="Times New Roman" w:eastAsia="方正小标宋简体" w:cs="Times New Roman"/>
          <w:color w:val="000000"/>
          <w:kern w:val="0"/>
          <w:sz w:val="28"/>
          <w:szCs w:val="28"/>
          <w:lang w:val="en-US" w:eastAsia="zh-CN"/>
        </w:rPr>
      </w:pPr>
      <w:bookmarkStart w:id="1" w:name="_GoBack"/>
      <w:bookmarkEnd w:id="1"/>
      <w:r>
        <w:rPr>
          <w:rFonts w:hint="eastAsia" w:ascii="Times New Roman" w:hAnsi="Times New Roman" w:eastAsia="方正小标宋简体" w:cs="Times New Roman"/>
          <w:color w:val="000000"/>
          <w:kern w:val="0"/>
          <w:sz w:val="28"/>
          <w:szCs w:val="28"/>
        </w:rPr>
        <w:t>附件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28"/>
          <w:szCs w:val="28"/>
          <w:lang w:val="en-US" w:eastAsia="zh-CN"/>
        </w:rPr>
        <w:t>2</w:t>
      </w:r>
    </w:p>
    <w:p>
      <w:pPr>
        <w:spacing w:line="600" w:lineRule="exact"/>
        <w:ind w:firstLine="1806" w:firstLineChars="500"/>
        <w:jc w:val="both"/>
        <w:rPr>
          <w:rFonts w:hint="eastAsia" w:asciiTheme="majorEastAsia" w:hAnsiTheme="majorEastAsia" w:eastAsiaTheme="majorEastAsia" w:cstheme="majorEastAsia"/>
          <w:b/>
          <w:bCs/>
          <w:color w:val="000000"/>
          <w:spacing w:val="-10"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32"/>
          <w:szCs w:val="32"/>
          <w:lang w:val="en-US" w:eastAsia="zh-CN"/>
        </w:rPr>
        <w:t>2021年</w:t>
      </w: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32"/>
          <w:szCs w:val="32"/>
        </w:rPr>
        <w:t>汝阳县</w:t>
      </w: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32"/>
          <w:szCs w:val="32"/>
          <w:lang w:val="en-US" w:eastAsia="zh-CN"/>
        </w:rPr>
        <w:t>公开</w:t>
      </w: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32"/>
          <w:szCs w:val="32"/>
          <w:lang w:eastAsia="zh-CN"/>
        </w:rPr>
        <w:t>招聘劳务派遣人员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-10"/>
          <w:kern w:val="0"/>
          <w:sz w:val="32"/>
          <w:szCs w:val="32"/>
        </w:rPr>
        <w:t>报名表</w:t>
      </w:r>
    </w:p>
    <w:tbl>
      <w:tblPr>
        <w:tblStyle w:val="4"/>
        <w:tblpPr w:leftFromText="180" w:rightFromText="180" w:vertAnchor="text" w:horzAnchor="page" w:tblpX="1324" w:tblpY="407"/>
        <w:tblOverlap w:val="never"/>
        <w:tblW w:w="983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1335"/>
        <w:gridCol w:w="440"/>
        <w:gridCol w:w="535"/>
        <w:gridCol w:w="1184"/>
        <w:gridCol w:w="1326"/>
        <w:gridCol w:w="14"/>
        <w:gridCol w:w="355"/>
        <w:gridCol w:w="1707"/>
        <w:gridCol w:w="1701"/>
        <w:gridCol w:w="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716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bookmarkStart w:id="0" w:name="RANGE!A3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  名</w:t>
            </w:r>
            <w:bookmarkEnd w:id="0"/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right="174" w:rightChars="83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20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附一寸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免冠照片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97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06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93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入党时间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207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380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学   历</w:t>
            </w:r>
          </w:p>
        </w:tc>
        <w:tc>
          <w:tcPr>
            <w:tcW w:w="3494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326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37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2507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　　　习　　　　　　　　　及　　　　　　　　　工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作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5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/>
              <w:ind w:firstLine="480" w:firstLineChars="200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186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本人承诺</w:t>
            </w:r>
          </w:p>
        </w:tc>
        <w:tc>
          <w:tcPr>
            <w:tcW w:w="85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本人所填内容正确属实，提交资料真实有效，若有不实取消资格，后果自负本人签字：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4" w:type="dxa"/>
            <w:vMerge w:val="restart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主</w:t>
            </w:r>
          </w:p>
          <w:p>
            <w:pPr>
              <w:widowControl/>
              <w:spacing w:before="156" w:beforeLines="5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要</w:t>
            </w:r>
          </w:p>
          <w:p>
            <w:pPr>
              <w:widowControl/>
              <w:spacing w:before="156" w:beforeLines="5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社</w:t>
            </w:r>
          </w:p>
          <w:p>
            <w:pPr>
              <w:widowControl/>
              <w:spacing w:before="156" w:beforeLines="5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会</w:t>
            </w:r>
          </w:p>
          <w:p>
            <w:pPr>
              <w:widowControl/>
              <w:spacing w:before="156" w:beforeLines="5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关</w:t>
            </w:r>
          </w:p>
          <w:p>
            <w:pPr>
              <w:widowControl/>
              <w:spacing w:before="156" w:beforeLines="5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系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关  系 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695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41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24" w:type="dxa"/>
            <w:vMerge w:val="continue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75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695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3417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4" w:type="dxa"/>
            <w:vMerge w:val="continue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75" w:type="dxa"/>
            <w:gridSpan w:val="2"/>
            <w:vAlign w:val="center"/>
          </w:tcPr>
          <w:p>
            <w:pPr>
              <w:widowControl/>
              <w:spacing w:before="156" w:beforeLines="5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widowControl/>
              <w:spacing w:before="156" w:beforeLines="5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695" w:type="dxa"/>
            <w:gridSpan w:val="3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417" w:type="dxa"/>
            <w:gridSpan w:val="3"/>
            <w:vAlign w:val="center"/>
          </w:tcPr>
          <w:p>
            <w:pPr>
              <w:widowControl/>
              <w:spacing w:before="156" w:beforeLines="5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4" w:type="dxa"/>
            <w:vMerge w:val="continue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75" w:type="dxa"/>
            <w:gridSpan w:val="2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gridSpan w:val="3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417" w:type="dxa"/>
            <w:gridSpan w:val="3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4" w:type="dxa"/>
            <w:vMerge w:val="continue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75" w:type="dxa"/>
            <w:gridSpan w:val="2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gridSpan w:val="3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417" w:type="dxa"/>
            <w:gridSpan w:val="3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4" w:type="dxa"/>
            <w:vMerge w:val="continue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75" w:type="dxa"/>
            <w:gridSpan w:val="2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gridSpan w:val="3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417" w:type="dxa"/>
            <w:gridSpan w:val="3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</w:trPr>
        <w:tc>
          <w:tcPr>
            <w:tcW w:w="1224" w:type="dxa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资格审查意见</w:t>
            </w:r>
          </w:p>
        </w:tc>
        <w:tc>
          <w:tcPr>
            <w:tcW w:w="8606" w:type="dxa"/>
            <w:gridSpan w:val="10"/>
            <w:vAlign w:val="center"/>
          </w:tcPr>
          <w:p>
            <w:pPr>
              <w:widowControl/>
              <w:spacing w:before="156" w:beforeLines="50"/>
              <w:ind w:firstLine="48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该同志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（是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 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符合报考条件。</w:t>
            </w:r>
          </w:p>
          <w:p>
            <w:pPr>
              <w:widowControl/>
              <w:spacing w:before="156" w:beforeLines="50"/>
              <w:ind w:firstLine="48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　　　　　　　</w:t>
            </w:r>
          </w:p>
          <w:p>
            <w:pPr>
              <w:widowControl/>
              <w:spacing w:before="156" w:beforeLines="50"/>
              <w:ind w:firstLine="2400" w:firstLineChars="1000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审查人： （签字）</w:t>
            </w:r>
          </w:p>
          <w:p>
            <w:pPr>
              <w:widowControl/>
              <w:spacing w:before="156" w:beforeLines="50"/>
              <w:ind w:firstLine="2880" w:firstLineChars="1200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　　　　　　　　　年　　月　　日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报考职位代码：</w:t>
      </w:r>
    </w:p>
    <w:sectPr>
      <w:footerReference r:id="rId3" w:type="default"/>
      <w:pgSz w:w="11906" w:h="16838"/>
      <w:pgMar w:top="1134" w:right="1304" w:bottom="1134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592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OqXm5zwAAAAUBAAAPAAAAAAAAAAEAIAAAACIAAABkcnMvZG93bnJldi54&#10;bWxQSwECFAAUAAAACACHTuJA5STQfgMCAAAEBAAADgAAAAAAAAABACAAAAAeAQAAZHJzL2Uyb0Rv&#10;Yy54bWxQSwUGAAAAAAYABgBZAQAAk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912BC5"/>
    <w:rsid w:val="009F0038"/>
    <w:rsid w:val="00A125C1"/>
    <w:rsid w:val="041B15C1"/>
    <w:rsid w:val="04CE6AC4"/>
    <w:rsid w:val="083B539D"/>
    <w:rsid w:val="0CD17EE1"/>
    <w:rsid w:val="0CDE420C"/>
    <w:rsid w:val="0D5B087E"/>
    <w:rsid w:val="11E5480E"/>
    <w:rsid w:val="11F2379F"/>
    <w:rsid w:val="153C0427"/>
    <w:rsid w:val="19760624"/>
    <w:rsid w:val="1997476D"/>
    <w:rsid w:val="1ACA4225"/>
    <w:rsid w:val="1E45743E"/>
    <w:rsid w:val="25E6765A"/>
    <w:rsid w:val="26A37798"/>
    <w:rsid w:val="2C1F6CF0"/>
    <w:rsid w:val="2FF53C13"/>
    <w:rsid w:val="39832628"/>
    <w:rsid w:val="3ADD4F61"/>
    <w:rsid w:val="3E340659"/>
    <w:rsid w:val="40FB79B1"/>
    <w:rsid w:val="43360CDD"/>
    <w:rsid w:val="44920DD5"/>
    <w:rsid w:val="45680F01"/>
    <w:rsid w:val="459976C6"/>
    <w:rsid w:val="467D4C51"/>
    <w:rsid w:val="49953A0F"/>
    <w:rsid w:val="4A5E6684"/>
    <w:rsid w:val="4E864F7C"/>
    <w:rsid w:val="503E04E3"/>
    <w:rsid w:val="52211CC1"/>
    <w:rsid w:val="52B06A4E"/>
    <w:rsid w:val="53932852"/>
    <w:rsid w:val="53D4690C"/>
    <w:rsid w:val="544F0C1D"/>
    <w:rsid w:val="545D0786"/>
    <w:rsid w:val="59487C68"/>
    <w:rsid w:val="5C9D2792"/>
    <w:rsid w:val="5ED551F1"/>
    <w:rsid w:val="5F8D4E6E"/>
    <w:rsid w:val="5FFB30AE"/>
    <w:rsid w:val="60F21B27"/>
    <w:rsid w:val="627C53E9"/>
    <w:rsid w:val="63F74C9E"/>
    <w:rsid w:val="65912BC5"/>
    <w:rsid w:val="66D2499E"/>
    <w:rsid w:val="6C180F0E"/>
    <w:rsid w:val="6D535020"/>
    <w:rsid w:val="6D97405A"/>
    <w:rsid w:val="70FA248F"/>
    <w:rsid w:val="71BE2C3E"/>
    <w:rsid w:val="741D4FF6"/>
    <w:rsid w:val="744A458F"/>
    <w:rsid w:val="74924564"/>
    <w:rsid w:val="75754031"/>
    <w:rsid w:val="79A07DCE"/>
    <w:rsid w:val="79C9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2018-06-26T03:36:00Z</dcterms:created>
  <dc:creator>Administrator</dc:creator>
  <cp:lastModifiedBy>yyy</cp:lastModifiedBy>
  <cp:lastPrinted>2021-04-07T07:09:00Z</cp:lastPrinted>
  <dcterms:modified xsi:type="dcterms:W3CDTF">2021-07-30T03:23:19Z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2AAE53C06BF849B3977C0ABB8020660C</vt:lpwstr>
  </property>
</Properties>
</file>